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44F2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Testo Unico delle Leggi di Pubblica Sicurezza R.D. 773/31 e relativo </w:t>
      </w:r>
      <w:proofErr w:type="gramStart"/>
      <w:r w:rsidRPr="00523274">
        <w:rPr>
          <w:rFonts w:eastAsia="Arial"/>
          <w:sz w:val="22"/>
          <w:szCs w:val="22"/>
          <w:u w:color="0000FF"/>
          <w:lang w:eastAsia="it-IT"/>
        </w:rPr>
        <w:t>Regolamento  R.D.</w:t>
      </w:r>
      <w:proofErr w:type="gram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635/40, prevedono l'obbligo delle tenuta di registri  e tariffari per lo svolgimento di alcune attività, tra le quali vi sono :</w:t>
      </w:r>
    </w:p>
    <w:p w14:paraId="3967E89C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>Registro degli Affari giornalieri per le Agenzie di affari -Tariffario per le prestazioni delle Agenzie di Affari - Registro di Carico e Scarico delle Sostanze Zuccherine.</w:t>
      </w:r>
    </w:p>
    <w:p w14:paraId="62536ECE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proofErr w:type="gramStart"/>
      <w:r w:rsidRPr="00523274">
        <w:rPr>
          <w:rFonts w:eastAsia="Arial"/>
          <w:sz w:val="22"/>
          <w:szCs w:val="22"/>
          <w:u w:color="0000FF"/>
          <w:lang w:eastAsia="it-IT"/>
        </w:rPr>
        <w:t xml:space="preserve">Questi  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Registrie</w:t>
      </w:r>
      <w:proofErr w:type="spellEnd"/>
      <w:proofErr w:type="gram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e Tariffari prima del loro utilizzo devono essere vidimati</w:t>
      </w:r>
    </w:p>
    <w:p w14:paraId="35CEAF46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>La vidimazione deve essere fatta sotto forma di “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autovidimazione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</w:t>
      </w:r>
      <w:proofErr w:type="gramStart"/>
      <w:r w:rsidRPr="00523274">
        <w:rPr>
          <w:rFonts w:eastAsia="Arial"/>
          <w:sz w:val="22"/>
          <w:szCs w:val="22"/>
          <w:u w:color="0000FF"/>
          <w:lang w:eastAsia="it-IT"/>
        </w:rPr>
        <w:t>“ utilizzando</w:t>
      </w:r>
      <w:proofErr w:type="gram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 l’applicativo http://impresainungiorno.gov.it/sportelli-suap)</w:t>
      </w:r>
    </w:p>
    <w:p w14:paraId="5526F37C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</w:p>
    <w:p w14:paraId="5257BAD5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</w:p>
    <w:p w14:paraId="0AA74E9B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>NOTE:</w:t>
      </w:r>
    </w:p>
    <w:p w14:paraId="4F7F3FE3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</w:p>
    <w:p w14:paraId="5FC2CE6A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Registro 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Sostaze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</w:t>
      </w:r>
      <w:proofErr w:type="gramStart"/>
      <w:r w:rsidRPr="00523274">
        <w:rPr>
          <w:rFonts w:eastAsia="Arial"/>
          <w:sz w:val="22"/>
          <w:szCs w:val="22"/>
          <w:u w:color="0000FF"/>
          <w:lang w:eastAsia="it-IT"/>
        </w:rPr>
        <w:t>Zuccherine :</w:t>
      </w:r>
      <w:proofErr w:type="gram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deve essere tenuto da : 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produttori,importatori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e grossisti che producono e vendono : saccarosio, glucosio e 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isoglucosio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anche in soluzione 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nonchè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gli utilizzatori di questi prodotti.</w:t>
      </w:r>
    </w:p>
    <w:p w14:paraId="4F75A860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Sono </w:t>
      </w:r>
      <w:proofErr w:type="gramStart"/>
      <w:r w:rsidRPr="00523274">
        <w:rPr>
          <w:rFonts w:eastAsia="Arial"/>
          <w:sz w:val="22"/>
          <w:szCs w:val="22"/>
          <w:u w:color="0000FF"/>
          <w:lang w:eastAsia="it-IT"/>
        </w:rPr>
        <w:t>esclusi :</w:t>
      </w:r>
      <w:proofErr w:type="gram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i commercianti al dettaglio, gli utilizzatori che somministrano al pubblico, i produttori di alimenti in laboratorio o in laboratori annessi ad esercizi di vendita e somministrazione e tutti coloro che possiedono un registro di carico e scarico delle materie prime vidimato dall'</w:t>
      </w:r>
      <w:proofErr w:type="spellStart"/>
      <w:r w:rsidRPr="00523274">
        <w:rPr>
          <w:rFonts w:eastAsia="Arial"/>
          <w:sz w:val="22"/>
          <w:szCs w:val="22"/>
          <w:u w:color="0000FF"/>
          <w:lang w:eastAsia="it-IT"/>
        </w:rPr>
        <w:t>Ispettoreato</w:t>
      </w:r>
      <w:proofErr w:type="spellEnd"/>
      <w:r w:rsidRPr="00523274">
        <w:rPr>
          <w:rFonts w:eastAsia="Arial"/>
          <w:sz w:val="22"/>
          <w:szCs w:val="22"/>
          <w:u w:color="0000FF"/>
          <w:lang w:eastAsia="it-IT"/>
        </w:rPr>
        <w:t xml:space="preserve"> Repressione Frodi o dall'Agenzia delle Dogane. </w:t>
      </w:r>
    </w:p>
    <w:p w14:paraId="6FC94BFB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 </w:t>
      </w:r>
    </w:p>
    <w:p w14:paraId="1874C59C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 </w:t>
      </w:r>
    </w:p>
    <w:p w14:paraId="52CDBB07" w14:textId="77777777" w:rsidR="00523274" w:rsidRPr="00523274" w:rsidRDefault="00523274" w:rsidP="00523274">
      <w:pPr>
        <w:rPr>
          <w:rFonts w:eastAsia="Arial"/>
          <w:sz w:val="22"/>
          <w:szCs w:val="22"/>
          <w:u w:color="0000FF"/>
          <w:lang w:eastAsia="it-IT"/>
        </w:rPr>
      </w:pPr>
      <w:r w:rsidRPr="00523274">
        <w:rPr>
          <w:rFonts w:eastAsia="Arial"/>
          <w:sz w:val="22"/>
          <w:szCs w:val="22"/>
          <w:u w:color="0000FF"/>
          <w:lang w:eastAsia="it-IT"/>
        </w:rPr>
        <w:t xml:space="preserve"> </w:t>
      </w:r>
    </w:p>
    <w:p w14:paraId="3FB1F8B2" w14:textId="00D07251" w:rsidR="00D83A6A" w:rsidRPr="00523274" w:rsidRDefault="00D83A6A" w:rsidP="00523274">
      <w:pPr>
        <w:rPr>
          <w:rFonts w:eastAsia="Arial"/>
        </w:rPr>
      </w:pPr>
    </w:p>
    <w:sectPr w:rsidR="00D83A6A" w:rsidRPr="00523274" w:rsidSect="00DB7E0A">
      <w:headerReference w:type="default" r:id="rId11"/>
      <w:headerReference w:type="first" r:id="rId12"/>
      <w:footerReference w:type="first" r:id="rId13"/>
      <w:pgSz w:w="11906" w:h="16838"/>
      <w:pgMar w:top="1418" w:right="924" w:bottom="12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C020" w14:textId="77777777" w:rsidR="00F8351E" w:rsidRDefault="00F8351E">
      <w:r>
        <w:separator/>
      </w:r>
    </w:p>
  </w:endnote>
  <w:endnote w:type="continuationSeparator" w:id="0">
    <w:p w14:paraId="67A0FA81" w14:textId="77777777" w:rsidR="00F8351E" w:rsidRDefault="00F8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FFKF H+ Gill Sans">
    <w:altName w:val="Calibri"/>
    <w:charset w:val="00"/>
    <w:family w:val="swiss"/>
    <w:pitch w:val="default"/>
  </w:font>
  <w:font w:name="DKOCE E+ Gill Sans">
    <w:altName w:val="Calibri"/>
    <w:charset w:val="00"/>
    <w:family w:val="swiss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9592" w14:textId="77777777" w:rsidR="002B1D1D" w:rsidRDefault="002B1D1D">
    <w:pPr>
      <w:pStyle w:val="Pidipagina"/>
      <w:tabs>
        <w:tab w:val="clear" w:pos="4819"/>
        <w:tab w:val="clear" w:pos="9638"/>
        <w:tab w:val="right" w:pos="9069"/>
      </w:tabs>
      <w:rPr>
        <w:sz w:val="16"/>
      </w:rPr>
    </w:pPr>
  </w:p>
  <w:tbl>
    <w:tblPr>
      <w:tblW w:w="977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960FA2" w14:paraId="23CF01D1" w14:textId="77777777"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0DF5BB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b/>
              <w:bCs/>
              <w:color w:val="7F7F7F"/>
              <w:sz w:val="28"/>
              <w:szCs w:val="28"/>
            </w:rPr>
            <w:t>Comune di Cornaredo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98CBCA" w14:textId="77777777" w:rsidR="002B1D1D" w:rsidRDefault="002B1D1D">
          <w:pPr>
            <w:pStyle w:val="Intestazione"/>
            <w:snapToGrid w:val="0"/>
          </w:pPr>
        </w:p>
      </w:tc>
    </w:tr>
    <w:tr w:rsidR="00960FA2" w14:paraId="7023D02C" w14:textId="77777777"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856519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  <w:lang w:eastAsia="it-IT"/>
            </w:rPr>
            <w:t xml:space="preserve">Sede in Piazza Libertà, 24 – 20007 CORNAREDO (MI) </w:t>
          </w:r>
        </w:p>
        <w:p w14:paraId="3384566F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</w:rPr>
            <w:t>P. IVA: 02981700152</w:t>
          </w:r>
        </w:p>
        <w:p w14:paraId="76F4BECE" w14:textId="77777777" w:rsidR="002B1D1D" w:rsidRDefault="002B1D1D">
          <w:pPr>
            <w:pStyle w:val="Intestazione"/>
            <w:tabs>
              <w:tab w:val="left" w:pos="567"/>
            </w:tabs>
          </w:pPr>
          <w:r>
            <w:rPr>
              <w:rFonts w:ascii="Calibri Light" w:hAnsi="Calibri Light" w:cs="Calibri Light"/>
              <w:color w:val="7F7F7F"/>
              <w:sz w:val="21"/>
              <w:szCs w:val="21"/>
              <w:lang w:eastAsia="it-IT"/>
            </w:rPr>
            <w:t xml:space="preserve">Ufficio Tecnico in via dei Mille, 35 </w:t>
          </w:r>
          <w:r>
            <w:rPr>
              <w:rFonts w:ascii="Calibri Light" w:hAnsi="Calibri Light" w:cs="Calibri Light"/>
              <w:color w:val="7F7F7F"/>
              <w:sz w:val="21"/>
              <w:szCs w:val="21"/>
            </w:rPr>
            <w:t xml:space="preserve">– CORNAREDO (MI) </w:t>
          </w:r>
        </w:p>
        <w:p w14:paraId="2648E6EA" w14:textId="77777777" w:rsidR="002B1D1D" w:rsidRPr="00717DCE" w:rsidRDefault="002B1D1D">
          <w:pPr>
            <w:pStyle w:val="Intestazione"/>
            <w:tabs>
              <w:tab w:val="left" w:pos="567"/>
            </w:tabs>
            <w:rPr>
              <w:lang w:val="en-US"/>
            </w:rPr>
          </w:pPr>
          <w:r>
            <w:rPr>
              <w:rFonts w:ascii="Calibri Light" w:hAnsi="Calibri Light" w:cs="Calibri Light"/>
              <w:color w:val="7F7F7F"/>
              <w:sz w:val="21"/>
              <w:szCs w:val="21"/>
              <w:lang w:val="en-US"/>
            </w:rPr>
            <w:t>PEC: protocollo@pec.comune.cornaredo.mi.it</w:t>
          </w:r>
        </w:p>
        <w:p w14:paraId="55CF5F12" w14:textId="77777777" w:rsidR="002B1D1D" w:rsidRPr="00717DCE" w:rsidRDefault="002B1D1D">
          <w:pPr>
            <w:pStyle w:val="Intestazione"/>
            <w:tabs>
              <w:tab w:val="left" w:pos="570"/>
            </w:tabs>
            <w:rPr>
              <w:lang w:val="en-US"/>
            </w:rPr>
          </w:pPr>
          <w:r>
            <w:rPr>
              <w:rFonts w:ascii="Calibri Light" w:hAnsi="Calibri Light" w:cs="Calibri Light"/>
              <w:color w:val="7F7F7F"/>
              <w:sz w:val="21"/>
              <w:szCs w:val="21"/>
              <w:lang w:val="en-US"/>
            </w:rPr>
            <w:t>Sito Web: http://www.comune.cornaredo.mi.it/</w:t>
          </w:r>
        </w:p>
      </w:tc>
      <w:tc>
        <w:tcPr>
          <w:tcW w:w="4889" w:type="dxa"/>
          <w:tcBorders>
            <w:lef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7F1AFF" w14:textId="0C628DAD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</w:rPr>
            <w:t xml:space="preserve">Il Responsabile di </w:t>
          </w:r>
          <w:proofErr w:type="spellStart"/>
          <w:proofErr w:type="gramStart"/>
          <w:r>
            <w:rPr>
              <w:rFonts w:ascii="Calibri Light" w:hAnsi="Calibri Light" w:cs="Calibri Light"/>
              <w:color w:val="7F7F7F"/>
              <w:sz w:val="21"/>
              <w:szCs w:val="21"/>
            </w:rPr>
            <w:t>Procedimento:</w:t>
          </w:r>
          <w:r>
            <w:rPr>
              <w:rFonts w:ascii="Calibri Light" w:hAnsi="Calibri Light" w:cs="Calibri Light"/>
              <w:color w:val="7F7F7F"/>
            </w:rPr>
            <w:t>Arch</w:t>
          </w:r>
          <w:proofErr w:type="spellEnd"/>
          <w:r>
            <w:rPr>
              <w:rFonts w:ascii="Calibri Light" w:hAnsi="Calibri Light" w:cs="Calibri Light"/>
              <w:color w:val="7F7F7F"/>
            </w:rPr>
            <w:t>.</w:t>
          </w:r>
          <w:proofErr w:type="gramEnd"/>
          <w:r>
            <w:rPr>
              <w:rFonts w:ascii="Calibri Light" w:hAnsi="Calibri Light" w:cs="Calibri Light"/>
              <w:color w:val="7F7F7F"/>
            </w:rPr>
            <w:t xml:space="preserve"> </w:t>
          </w:r>
          <w:r>
            <w:rPr>
              <w:rFonts w:ascii="Calibri Light" w:hAnsi="Calibri Light" w:cs="Calibri Light"/>
              <w:color w:val="7F7F7F"/>
              <w:sz w:val="21"/>
              <w:szCs w:val="21"/>
            </w:rPr>
            <w:t>Riccardo</w:t>
          </w:r>
          <w:r w:rsidR="00C772EF">
            <w:rPr>
              <w:rFonts w:ascii="Calibri Light" w:hAnsi="Calibri Light" w:cs="Calibri Light"/>
              <w:color w:val="7F7F7F"/>
              <w:sz w:val="21"/>
              <w:szCs w:val="21"/>
            </w:rPr>
            <w:t xml:space="preserve"> </w:t>
          </w:r>
          <w:r>
            <w:rPr>
              <w:rFonts w:ascii="Calibri Light" w:hAnsi="Calibri Light" w:cs="Calibri Light"/>
              <w:color w:val="7F7F7F"/>
              <w:sz w:val="21"/>
              <w:szCs w:val="21"/>
            </w:rPr>
            <w:t>Gavardi</w:t>
          </w:r>
        </w:p>
        <w:p w14:paraId="1A3B59DE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  <w:lang w:eastAsia="it-IT"/>
            </w:rPr>
            <w:t>L’Istruttore: Samuele Crivelli</w:t>
          </w:r>
        </w:p>
        <w:p w14:paraId="71F35A16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</w:rPr>
            <w:t xml:space="preserve">Tel: 0293263236 (SUAP) </w:t>
          </w:r>
        </w:p>
        <w:p w14:paraId="1FD3DFED" w14:textId="77777777" w:rsidR="002B1D1D" w:rsidRDefault="002B1D1D">
          <w:pPr>
            <w:pStyle w:val="Intestazione"/>
          </w:pPr>
          <w:r>
            <w:rPr>
              <w:rFonts w:ascii="Calibri Light" w:hAnsi="Calibri Light" w:cs="Calibri Light"/>
              <w:color w:val="7F7F7F"/>
              <w:sz w:val="21"/>
              <w:szCs w:val="21"/>
            </w:rPr>
            <w:t>Tel: 0293263211 (Segreteria SUAP)</w:t>
          </w:r>
        </w:p>
        <w:p w14:paraId="1E424A29" w14:textId="77777777" w:rsidR="002B1D1D" w:rsidRDefault="002B1D1D">
          <w:r>
            <w:rPr>
              <w:rFonts w:ascii="Calibri Light" w:hAnsi="Calibri Light" w:cs="Calibri Light"/>
              <w:color w:val="7F7F7F"/>
              <w:sz w:val="21"/>
              <w:szCs w:val="21"/>
            </w:rPr>
            <w:t xml:space="preserve">E-mail: suap@comune.cornaredo.mi.it </w:t>
          </w:r>
        </w:p>
      </w:tc>
    </w:tr>
  </w:tbl>
  <w:p w14:paraId="28F61A8D" w14:textId="77777777" w:rsidR="002B1D1D" w:rsidRDefault="002B1D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0F88" w14:textId="77777777" w:rsidR="00F8351E" w:rsidRDefault="00F8351E">
      <w:r>
        <w:rPr>
          <w:color w:val="000000"/>
        </w:rPr>
        <w:separator/>
      </w:r>
    </w:p>
  </w:footnote>
  <w:footnote w:type="continuationSeparator" w:id="0">
    <w:p w14:paraId="06214AFC" w14:textId="77777777" w:rsidR="00F8351E" w:rsidRDefault="00F8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0" w:type="dxa"/>
      <w:tblInd w:w="17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20"/>
      <w:gridCol w:w="7830"/>
    </w:tblGrid>
    <w:tr w:rsidR="00960FA2" w14:paraId="6AE6CEBD" w14:textId="77777777">
      <w:tc>
        <w:tcPr>
          <w:tcW w:w="19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DF9A9F" w14:textId="77777777" w:rsidR="002B1D1D" w:rsidRDefault="002B1D1D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10BFDBC7" wp14:editId="2B5F142C">
                <wp:extent cx="822960" cy="853436"/>
                <wp:effectExtent l="0" t="0" r="0" b="3814"/>
                <wp:docPr id="924780526" name="Immagine 440990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110" t="-105" r="-110" b="-1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8534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3BA692" w14:textId="77777777" w:rsidR="002B1D1D" w:rsidRDefault="002B1D1D">
          <w:pPr>
            <w:pStyle w:val="Intestazione"/>
            <w:jc w:val="center"/>
          </w:pPr>
          <w:r>
            <w:rPr>
              <w:rFonts w:ascii="Bell MT" w:hAnsi="Bell MT" w:cs="Bell MT"/>
              <w:b/>
              <w:sz w:val="44"/>
              <w:szCs w:val="44"/>
            </w:rPr>
            <w:t>Comune di Cornaredo</w:t>
          </w:r>
        </w:p>
        <w:p w14:paraId="3F71FC97" w14:textId="77777777" w:rsidR="002B1D1D" w:rsidRDefault="002B1D1D">
          <w:pPr>
            <w:pStyle w:val="Intestazione"/>
            <w:jc w:val="center"/>
          </w:pPr>
          <w:r>
            <w:rPr>
              <w:rFonts w:ascii="Bell MT" w:hAnsi="Bell MT" w:cs="Bell MT"/>
              <w:b/>
              <w:sz w:val="24"/>
              <w:szCs w:val="24"/>
            </w:rPr>
            <w:t>Città Metropolitana di Milano</w:t>
          </w:r>
        </w:p>
        <w:p w14:paraId="12F4069F" w14:textId="77777777" w:rsidR="002B1D1D" w:rsidRDefault="002B1D1D">
          <w:pPr>
            <w:pStyle w:val="Intestazione"/>
            <w:spacing w:before="120"/>
            <w:jc w:val="center"/>
          </w:pPr>
          <w:r>
            <w:rPr>
              <w:rFonts w:ascii="Calibri" w:hAnsi="Calibri" w:cs="Calibri"/>
              <w:bCs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Area Tecnica di Programmazione</w:t>
          </w:r>
        </w:p>
        <w:p w14:paraId="36AECC77" w14:textId="77777777" w:rsidR="002B1D1D" w:rsidRDefault="002B1D1D">
          <w:pPr>
            <w:pStyle w:val="Intestazione"/>
            <w:jc w:val="center"/>
          </w:pPr>
          <w:r>
            <w:rPr>
              <w:rFonts w:ascii="Calibri" w:hAnsi="Calibri" w:cs="Calibri"/>
              <w:b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S</w:t>
          </w:r>
          <w:r>
            <w:rPr>
              <w:rFonts w:ascii="Calibri" w:hAnsi="Calibri" w:cs="Calibri"/>
              <w:bCs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portello </w:t>
          </w:r>
          <w:r>
            <w:rPr>
              <w:rFonts w:ascii="Calibri" w:hAnsi="Calibri" w:cs="Calibri"/>
              <w:b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U</w:t>
          </w:r>
          <w:r>
            <w:rPr>
              <w:rFonts w:ascii="Calibri" w:hAnsi="Calibri" w:cs="Calibri"/>
              <w:bCs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nico </w:t>
          </w:r>
          <w:r>
            <w:rPr>
              <w:rFonts w:ascii="Calibri" w:hAnsi="Calibri" w:cs="Calibri"/>
              <w:b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A</w:t>
          </w:r>
          <w:r>
            <w:rPr>
              <w:rFonts w:ascii="Calibri" w:hAnsi="Calibri" w:cs="Calibri"/>
              <w:bCs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ttività </w:t>
          </w:r>
          <w:r>
            <w:rPr>
              <w:rFonts w:ascii="Calibri" w:hAnsi="Calibri" w:cs="Calibri"/>
              <w:b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P</w:t>
          </w:r>
          <w:r>
            <w:rPr>
              <w:rFonts w:ascii="Calibri" w:hAnsi="Calibri" w:cs="Calibri"/>
              <w:bCs/>
              <w:sz w:val="28"/>
              <w14:shadow w14:blurRad="50749" w14:dist="37630" w14:dir="2700000" w14:sx="100000" w14:sy="100000" w14:kx="0" w14:ky="0" w14:algn="b">
                <w14:srgbClr w14:val="000000"/>
              </w14:shadow>
            </w:rPr>
            <w:t>roduttive</w:t>
          </w:r>
        </w:p>
      </w:tc>
    </w:tr>
  </w:tbl>
  <w:p w14:paraId="33961CE0" w14:textId="77777777" w:rsidR="002B1D1D" w:rsidRDefault="002B1D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43C8" w14:textId="77777777" w:rsidR="009A3E02" w:rsidRDefault="002B1D1D">
    <w:pPr>
      <w:pStyle w:val="Intestazione"/>
      <w:rPr>
        <w:rFonts w:ascii="Wingdings" w:hAnsi="Wingdings" w:cs="Wingdings"/>
        <w:sz w:val="18"/>
        <w:lang w:eastAsia="it-IT"/>
      </w:rPr>
    </w:pP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5528"/>
    </w:tblGrid>
    <w:tr w:rsidR="009A3E02" w14:paraId="13856693" w14:textId="77777777" w:rsidTr="009A3E02">
      <w:tc>
        <w:tcPr>
          <w:tcW w:w="2093" w:type="dxa"/>
          <w:vAlign w:val="center"/>
          <w:hideMark/>
        </w:tcPr>
        <w:p w14:paraId="6BAB53F6" w14:textId="136DD3BB" w:rsidR="009A3E02" w:rsidRDefault="009A3E02" w:rsidP="009A3E02">
          <w:pPr>
            <w:pStyle w:val="Intestazione"/>
            <w:snapToGrid w:val="0"/>
            <w:jc w:val="center"/>
            <w:rPr>
              <w:rFonts w:ascii="Bell MT" w:hAnsi="Bell MT" w:cs="Bell MT"/>
              <w:b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12D40AB4" wp14:editId="0F719500">
                <wp:extent cx="830580" cy="845820"/>
                <wp:effectExtent l="0" t="0" r="7620" b="0"/>
                <wp:docPr id="2059772781" name="Immagine 1" descr="Immagine che contiene natale, albero di Natale, cervo, illustrazione  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772781" name="Immagine 1" descr="Immagine che contiene natale, albero di Natale, cervo, illustrazione  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26" r="-2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  <w:hideMark/>
        </w:tcPr>
        <w:p w14:paraId="26C0E387" w14:textId="77777777" w:rsidR="009A3E02" w:rsidRDefault="009A3E02" w:rsidP="009A3E02">
          <w:pPr>
            <w:pStyle w:val="Intestazione"/>
            <w:jc w:val="center"/>
            <w:rPr>
              <w:rFonts w:ascii="Comic Sans MS" w:hAnsi="Comic Sans MS" w:cs="Comic Sans MS"/>
              <w:sz w:val="22"/>
            </w:rPr>
          </w:pPr>
          <w:r>
            <w:rPr>
              <w:rFonts w:ascii="Bell MT" w:hAnsi="Bell MT" w:cs="Bell MT"/>
              <w:b/>
              <w:sz w:val="44"/>
              <w:szCs w:val="44"/>
            </w:rPr>
            <w:t>Comune di Cornaredo</w:t>
          </w:r>
        </w:p>
        <w:p w14:paraId="50E57FE5" w14:textId="77777777" w:rsidR="009A3E02" w:rsidRDefault="009A3E02" w:rsidP="009A3E02">
          <w:pPr>
            <w:pStyle w:val="Intestazione"/>
            <w:jc w:val="center"/>
          </w:pPr>
          <w:r>
            <w:rPr>
              <w:rFonts w:ascii="Bell MT" w:hAnsi="Bell MT" w:cs="Bell MT"/>
              <w:b/>
              <w:sz w:val="24"/>
              <w:szCs w:val="24"/>
            </w:rPr>
            <w:t>Città Metropolitana di Milano</w:t>
          </w:r>
        </w:p>
        <w:p w14:paraId="0F684378" w14:textId="77777777" w:rsidR="009A3E02" w:rsidRDefault="009A3E02" w:rsidP="009A3E02">
          <w:pPr>
            <w:pStyle w:val="Intestazione"/>
            <w:spacing w:before="120"/>
            <w:jc w:val="center"/>
          </w:pPr>
          <w:r w:rsidRPr="009A3E02">
            <w:rPr>
              <w:rFonts w:ascii="Calibri" w:hAnsi="Calibri" w:cs="Calibri"/>
              <w:bCs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Area Tecnica di Programmazione</w:t>
          </w:r>
        </w:p>
        <w:p w14:paraId="2DF10CD1" w14:textId="77777777" w:rsidR="009A3E02" w:rsidRDefault="009A3E02" w:rsidP="009A3E02">
          <w:pPr>
            <w:pStyle w:val="Intestazione"/>
            <w:jc w:val="center"/>
          </w:pPr>
          <w:r w:rsidRPr="009A3E02">
            <w:rPr>
              <w:rFonts w:ascii="Calibri" w:hAnsi="Calibri" w:cs="Calibri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</w:t>
          </w:r>
          <w:r w:rsidRPr="009A3E02">
            <w:rPr>
              <w:rFonts w:ascii="Calibri" w:hAnsi="Calibri" w:cs="Calibri"/>
              <w:bCs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portello </w:t>
          </w:r>
          <w:r w:rsidRPr="009A3E02">
            <w:rPr>
              <w:rFonts w:ascii="Calibri" w:hAnsi="Calibri" w:cs="Calibri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</w:t>
          </w:r>
          <w:r w:rsidRPr="009A3E02">
            <w:rPr>
              <w:rFonts w:ascii="Calibri" w:hAnsi="Calibri" w:cs="Calibri"/>
              <w:bCs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nico </w:t>
          </w:r>
          <w:r w:rsidRPr="009A3E02">
            <w:rPr>
              <w:rFonts w:ascii="Calibri" w:hAnsi="Calibri" w:cs="Calibri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</w:t>
          </w:r>
          <w:r w:rsidRPr="009A3E02">
            <w:rPr>
              <w:rFonts w:ascii="Calibri" w:hAnsi="Calibri" w:cs="Calibri"/>
              <w:bCs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ttività </w:t>
          </w:r>
          <w:r w:rsidRPr="009A3E02">
            <w:rPr>
              <w:rFonts w:ascii="Calibri" w:hAnsi="Calibri" w:cs="Calibri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</w:t>
          </w:r>
          <w:r w:rsidRPr="009A3E02">
            <w:rPr>
              <w:rFonts w:ascii="Calibri" w:hAnsi="Calibri" w:cs="Calibri"/>
              <w:bCs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roduttive</w:t>
          </w:r>
        </w:p>
      </w:tc>
    </w:tr>
  </w:tbl>
  <w:p w14:paraId="31437F10" w14:textId="67E736B9" w:rsidR="002B1D1D" w:rsidRDefault="002B1D1D">
    <w:pPr>
      <w:pStyle w:val="Intestazione"/>
    </w:pP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  <w:r>
      <w:rPr>
        <w:rFonts w:ascii="Wingdings" w:hAnsi="Wingdings" w:cs="Wingdings"/>
        <w:sz w:val="18"/>
        <w:lang w:eastAsia="it-IT"/>
      </w:rPr>
      <w:t>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187E"/>
    <w:multiLevelType w:val="hybridMultilevel"/>
    <w:tmpl w:val="C44E94D6"/>
    <w:lvl w:ilvl="0" w:tplc="024210B2"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cs="TimesNewRoman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04B"/>
    <w:multiLevelType w:val="hybridMultilevel"/>
    <w:tmpl w:val="27822246"/>
    <w:lvl w:ilvl="0" w:tplc="BCA4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5C29"/>
    <w:multiLevelType w:val="hybridMultilevel"/>
    <w:tmpl w:val="2230D306"/>
    <w:lvl w:ilvl="0" w:tplc="20387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7AB2"/>
    <w:multiLevelType w:val="hybridMultilevel"/>
    <w:tmpl w:val="286AAF96"/>
    <w:lvl w:ilvl="0" w:tplc="37484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15CB"/>
    <w:multiLevelType w:val="hybridMultilevel"/>
    <w:tmpl w:val="A15CAE76"/>
    <w:lvl w:ilvl="0" w:tplc="69566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D1990"/>
    <w:multiLevelType w:val="hybridMultilevel"/>
    <w:tmpl w:val="0BD2F810"/>
    <w:lvl w:ilvl="0" w:tplc="2E9C6F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D6D"/>
    <w:multiLevelType w:val="hybridMultilevel"/>
    <w:tmpl w:val="EA6612E0"/>
    <w:lvl w:ilvl="0" w:tplc="08969DD2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358"/>
    <w:multiLevelType w:val="hybridMultilevel"/>
    <w:tmpl w:val="0FD25210"/>
    <w:lvl w:ilvl="0" w:tplc="AC167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532"/>
    <w:multiLevelType w:val="hybridMultilevel"/>
    <w:tmpl w:val="43220028"/>
    <w:lvl w:ilvl="0" w:tplc="E8164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1494">
    <w:abstractNumId w:val="4"/>
  </w:num>
  <w:num w:numId="2" w16cid:durableId="614560415">
    <w:abstractNumId w:val="2"/>
  </w:num>
  <w:num w:numId="3" w16cid:durableId="1908490532">
    <w:abstractNumId w:val="7"/>
  </w:num>
  <w:num w:numId="4" w16cid:durableId="669676864">
    <w:abstractNumId w:val="6"/>
  </w:num>
  <w:num w:numId="5" w16cid:durableId="393968791">
    <w:abstractNumId w:val="8"/>
  </w:num>
  <w:num w:numId="6" w16cid:durableId="657458283">
    <w:abstractNumId w:val="3"/>
  </w:num>
  <w:num w:numId="7" w16cid:durableId="1692803896">
    <w:abstractNumId w:val="1"/>
  </w:num>
  <w:num w:numId="8" w16cid:durableId="1562789625">
    <w:abstractNumId w:val="0"/>
  </w:num>
  <w:num w:numId="9" w16cid:durableId="100709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41"/>
    <w:rsid w:val="00026711"/>
    <w:rsid w:val="00041CEC"/>
    <w:rsid w:val="00050DAD"/>
    <w:rsid w:val="00054FD0"/>
    <w:rsid w:val="00065261"/>
    <w:rsid w:val="000767A4"/>
    <w:rsid w:val="0008779D"/>
    <w:rsid w:val="00096BB9"/>
    <w:rsid w:val="000B7101"/>
    <w:rsid w:val="000F7B7D"/>
    <w:rsid w:val="0013635C"/>
    <w:rsid w:val="00146853"/>
    <w:rsid w:val="00152AE4"/>
    <w:rsid w:val="00153B51"/>
    <w:rsid w:val="00160E1D"/>
    <w:rsid w:val="00170D4C"/>
    <w:rsid w:val="001A039A"/>
    <w:rsid w:val="001A5185"/>
    <w:rsid w:val="001A62B8"/>
    <w:rsid w:val="001C04EE"/>
    <w:rsid w:val="001E7EBF"/>
    <w:rsid w:val="001F5DB0"/>
    <w:rsid w:val="002300AE"/>
    <w:rsid w:val="002429DD"/>
    <w:rsid w:val="00254A44"/>
    <w:rsid w:val="00263761"/>
    <w:rsid w:val="00283379"/>
    <w:rsid w:val="00284F9F"/>
    <w:rsid w:val="00291414"/>
    <w:rsid w:val="002B1D1D"/>
    <w:rsid w:val="002F4460"/>
    <w:rsid w:val="002F5A07"/>
    <w:rsid w:val="00322EDC"/>
    <w:rsid w:val="00326225"/>
    <w:rsid w:val="00327933"/>
    <w:rsid w:val="00360764"/>
    <w:rsid w:val="00372B99"/>
    <w:rsid w:val="00381015"/>
    <w:rsid w:val="003833F5"/>
    <w:rsid w:val="003B3B23"/>
    <w:rsid w:val="003D4962"/>
    <w:rsid w:val="003F79EA"/>
    <w:rsid w:val="00400D5E"/>
    <w:rsid w:val="0040150F"/>
    <w:rsid w:val="004036FF"/>
    <w:rsid w:val="004228F5"/>
    <w:rsid w:val="00430F2C"/>
    <w:rsid w:val="00447AD1"/>
    <w:rsid w:val="00455982"/>
    <w:rsid w:val="0047257B"/>
    <w:rsid w:val="00481574"/>
    <w:rsid w:val="004903FB"/>
    <w:rsid w:val="004A7224"/>
    <w:rsid w:val="004B0FC1"/>
    <w:rsid w:val="004B5F32"/>
    <w:rsid w:val="004D0104"/>
    <w:rsid w:val="004E1993"/>
    <w:rsid w:val="00523274"/>
    <w:rsid w:val="005321B2"/>
    <w:rsid w:val="005646AD"/>
    <w:rsid w:val="00572A2A"/>
    <w:rsid w:val="00587549"/>
    <w:rsid w:val="005A745C"/>
    <w:rsid w:val="005A79BE"/>
    <w:rsid w:val="005C2698"/>
    <w:rsid w:val="005E642B"/>
    <w:rsid w:val="005F269A"/>
    <w:rsid w:val="005F4C47"/>
    <w:rsid w:val="006258DA"/>
    <w:rsid w:val="00633003"/>
    <w:rsid w:val="0066389D"/>
    <w:rsid w:val="00665647"/>
    <w:rsid w:val="0066597F"/>
    <w:rsid w:val="00676530"/>
    <w:rsid w:val="0069585A"/>
    <w:rsid w:val="006A6533"/>
    <w:rsid w:val="006B4AB4"/>
    <w:rsid w:val="006E4EF1"/>
    <w:rsid w:val="00717DCE"/>
    <w:rsid w:val="007309B4"/>
    <w:rsid w:val="00737A36"/>
    <w:rsid w:val="00756FC1"/>
    <w:rsid w:val="007615B7"/>
    <w:rsid w:val="007774BF"/>
    <w:rsid w:val="007823E1"/>
    <w:rsid w:val="00786686"/>
    <w:rsid w:val="007A1FB9"/>
    <w:rsid w:val="007A6C07"/>
    <w:rsid w:val="007D3823"/>
    <w:rsid w:val="007E5370"/>
    <w:rsid w:val="007F15B8"/>
    <w:rsid w:val="00800C96"/>
    <w:rsid w:val="0080133B"/>
    <w:rsid w:val="00810939"/>
    <w:rsid w:val="00863D04"/>
    <w:rsid w:val="0087153D"/>
    <w:rsid w:val="0087243B"/>
    <w:rsid w:val="008A20C3"/>
    <w:rsid w:val="008A67B8"/>
    <w:rsid w:val="008A760A"/>
    <w:rsid w:val="008B0460"/>
    <w:rsid w:val="008C1CC1"/>
    <w:rsid w:val="008E5994"/>
    <w:rsid w:val="008F08C5"/>
    <w:rsid w:val="009163E9"/>
    <w:rsid w:val="00943E99"/>
    <w:rsid w:val="00991BA2"/>
    <w:rsid w:val="009969C7"/>
    <w:rsid w:val="009A3E02"/>
    <w:rsid w:val="009B6AB1"/>
    <w:rsid w:val="009C4755"/>
    <w:rsid w:val="009D4ABF"/>
    <w:rsid w:val="009E2091"/>
    <w:rsid w:val="009E4C10"/>
    <w:rsid w:val="00A04741"/>
    <w:rsid w:val="00A139CD"/>
    <w:rsid w:val="00A350D5"/>
    <w:rsid w:val="00A409E4"/>
    <w:rsid w:val="00A45C8E"/>
    <w:rsid w:val="00A70CAF"/>
    <w:rsid w:val="00A7192C"/>
    <w:rsid w:val="00AA25E5"/>
    <w:rsid w:val="00AA30B4"/>
    <w:rsid w:val="00AB6E7C"/>
    <w:rsid w:val="00AD15D1"/>
    <w:rsid w:val="00B06E98"/>
    <w:rsid w:val="00B63C73"/>
    <w:rsid w:val="00B81175"/>
    <w:rsid w:val="00B841F8"/>
    <w:rsid w:val="00B910CA"/>
    <w:rsid w:val="00BB2E8C"/>
    <w:rsid w:val="00BC4991"/>
    <w:rsid w:val="00BD0FB2"/>
    <w:rsid w:val="00BD15A7"/>
    <w:rsid w:val="00BE1F7D"/>
    <w:rsid w:val="00BE6F14"/>
    <w:rsid w:val="00C01E93"/>
    <w:rsid w:val="00C0607F"/>
    <w:rsid w:val="00C17561"/>
    <w:rsid w:val="00C62284"/>
    <w:rsid w:val="00C72347"/>
    <w:rsid w:val="00C772EF"/>
    <w:rsid w:val="00CB01E4"/>
    <w:rsid w:val="00CC121E"/>
    <w:rsid w:val="00CC13C9"/>
    <w:rsid w:val="00CD061E"/>
    <w:rsid w:val="00CE5526"/>
    <w:rsid w:val="00CE5DE2"/>
    <w:rsid w:val="00CF2144"/>
    <w:rsid w:val="00D04C22"/>
    <w:rsid w:val="00D05D5B"/>
    <w:rsid w:val="00D32EFF"/>
    <w:rsid w:val="00D4496E"/>
    <w:rsid w:val="00D614A5"/>
    <w:rsid w:val="00D70C52"/>
    <w:rsid w:val="00D82BC1"/>
    <w:rsid w:val="00D83A6A"/>
    <w:rsid w:val="00DA489A"/>
    <w:rsid w:val="00DB2BB6"/>
    <w:rsid w:val="00DB7E0A"/>
    <w:rsid w:val="00DE118E"/>
    <w:rsid w:val="00DE7D1E"/>
    <w:rsid w:val="00DF2411"/>
    <w:rsid w:val="00E41957"/>
    <w:rsid w:val="00E67368"/>
    <w:rsid w:val="00E72E93"/>
    <w:rsid w:val="00E80AAF"/>
    <w:rsid w:val="00E95C24"/>
    <w:rsid w:val="00EC5CC5"/>
    <w:rsid w:val="00ED2B8D"/>
    <w:rsid w:val="00EE2BDA"/>
    <w:rsid w:val="00EE4A2A"/>
    <w:rsid w:val="00EF4695"/>
    <w:rsid w:val="00F02C9C"/>
    <w:rsid w:val="00F2420C"/>
    <w:rsid w:val="00F51718"/>
    <w:rsid w:val="00F634BF"/>
    <w:rsid w:val="00F8351E"/>
    <w:rsid w:val="00FA2452"/>
    <w:rsid w:val="00FA3ED9"/>
    <w:rsid w:val="00FD34B7"/>
    <w:rsid w:val="00FE4F26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8287"/>
  <w15:docId w15:val="{31041631-8E12-450B-9881-12A9307D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Bitstream Vera Sans" w:hAnsi="Bitstream Vera Sans" w:cs="Bitstream Vera Sans"/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Bitstream Vera Sans" w:hAnsi="Bitstream Vera Sans" w:cs="Bitstream Vera Sans"/>
      <w:b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9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tstream Vera Sans" w:hAnsi="Bitstream Vera Sans" w:cs="Bitstream Vera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Bitstream Vera Sans" w:hAnsi="Bitstream Vera Sans" w:cs="Bitstream Vera Sans"/>
      <w:b w:val="0"/>
      <w:b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/>
      <w:bCs/>
      <w:u w:val="single" w:color="0000FF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left="60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FFKF H+ Gill Sans" w:hAnsi="AFFKF H+ Gill Sans" w:cs="AFFKF H+ Gill Sans"/>
      <w:b/>
      <w:bCs/>
      <w:smallCaps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7">
    <w:name w:val="CM17"/>
    <w:basedOn w:val="Default"/>
    <w:next w:val="Default"/>
    <w:pPr>
      <w:spacing w:after="855"/>
    </w:pPr>
    <w:rPr>
      <w:rFonts w:ascii="DKOCE E+ Gill Sans" w:hAnsi="DKOCE E+ Gill Sans" w:cs="DKOCE E+ Gill Sans"/>
      <w:b w:val="0"/>
      <w:bCs w:val="0"/>
      <w:i/>
      <w:iCs/>
      <w:smallCaps w:val="0"/>
      <w:outline/>
    </w:rPr>
  </w:style>
  <w:style w:type="paragraph" w:customStyle="1" w:styleId="Corpodeltesto31">
    <w:name w:val="Corpo del testo 31"/>
    <w:basedOn w:val="Normale"/>
    <w:pPr>
      <w:widowControl w:val="0"/>
      <w:autoSpaceDE w:val="0"/>
      <w:spacing w:line="426" w:lineRule="exact"/>
      <w:jc w:val="both"/>
    </w:pPr>
    <w:rPr>
      <w:rFonts w:ascii="Arial" w:hAnsi="Arial" w:cs="Arial"/>
      <w:sz w:val="22"/>
      <w:u w:val="single" w:color="0000FF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pPr>
      <w:spacing w:before="100" w:after="142" w:line="276" w:lineRule="auto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9DD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A3E0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rivelli\Desktop\Richiesta%20integrazioni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218CE1B3CC74C82C3629451E3496A" ma:contentTypeVersion="6" ma:contentTypeDescription="Creare un nuovo documento." ma:contentTypeScope="" ma:versionID="4309d93ab18fd519e2581471ed447f46">
  <xsd:schema xmlns:xsd="http://www.w3.org/2001/XMLSchema" xmlns:xs="http://www.w3.org/2001/XMLSchema" xmlns:p="http://schemas.microsoft.com/office/2006/metadata/properties" xmlns:ns2="5a3385d0-9237-4dd7-b30c-32f1526ca43b" xmlns:ns3="5d31a9d0-bb5d-4009-9597-4bfa6fe75a12" targetNamespace="http://schemas.microsoft.com/office/2006/metadata/properties" ma:root="true" ma:fieldsID="48f1907c394e2729db387d64dfe470de" ns2:_="" ns3:_="">
    <xsd:import namespace="5a3385d0-9237-4dd7-b30c-32f1526ca43b"/>
    <xsd:import namespace="5d31a9d0-bb5d-4009-9597-4bfa6fe75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85d0-9237-4dd7-b30c-32f1526ca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1a9d0-bb5d-4009-9597-4bfa6fe75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810F-44DA-4D7D-B3FA-C22518EE2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C75E-6B9C-4F7C-A659-2E03AD360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4D31A-E2DB-406F-BD60-1F61C21FB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385d0-9237-4dd7-b30c-32f1526ca43b"/>
    <ds:schemaRef ds:uri="5d31a9d0-bb5d-4009-9597-4bfa6fe75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9AE64-2691-4817-85DC-1F8741168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integrazioni_.dotx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Dsfsadf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Dsfsadf</dc:title>
  <dc:creator>Samuele Crivelli</dc:creator>
  <cp:lastModifiedBy>Samuele Crivelli</cp:lastModifiedBy>
  <cp:revision>3</cp:revision>
  <cp:lastPrinted>2024-09-30T06:28:00Z</cp:lastPrinted>
  <dcterms:created xsi:type="dcterms:W3CDTF">2025-02-27T11:21:00Z</dcterms:created>
  <dcterms:modified xsi:type="dcterms:W3CDTF">2025-03-05T15:32:00Z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Angelo Rizzo</vt:lpwstr>
  </property>
  <property fmtid="{D5CDD505-2E9C-101B-9397-08002B2CF9AE}" pid="3" name="Order">
    <vt:lpwstr>6484600.00000000</vt:lpwstr>
  </property>
  <property fmtid="{D5CDD505-2E9C-101B-9397-08002B2CF9AE}" pid="4" name="display_urn:schemas-microsoft-com:office:office#Author">
    <vt:lpwstr>Angelo Rizzo</vt:lpwstr>
  </property>
  <property fmtid="{D5CDD505-2E9C-101B-9397-08002B2CF9AE}" pid="5" name="MediaServiceImageTags">
    <vt:lpwstr/>
  </property>
  <property fmtid="{D5CDD505-2E9C-101B-9397-08002B2CF9AE}" pid="6" name="ContentTypeId">
    <vt:lpwstr>0x010100B55218CE1B3CC74C82C3629451E3496A</vt:lpwstr>
  </property>
</Properties>
</file>